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986"/>
        <w:gridCol w:w="3685"/>
      </w:tblGrid>
      <w:tr w:rsidR="003412CF" w14:paraId="5412EFC2" w14:textId="77777777" w:rsidTr="00EE440B">
        <w:trPr>
          <w:cantSplit/>
          <w:trHeight w:val="1019"/>
        </w:trPr>
        <w:tc>
          <w:tcPr>
            <w:tcW w:w="4322" w:type="dxa"/>
            <w:vAlign w:val="bottom"/>
          </w:tcPr>
          <w:p w14:paraId="3F829CB9" w14:textId="5DADD04B" w:rsidR="003412CF" w:rsidRPr="003E4037" w:rsidRDefault="003412CF" w:rsidP="0053396F">
            <w:pPr>
              <w:rPr>
                <w:color w:val="333333"/>
              </w:rPr>
            </w:pPr>
            <w:bookmarkStart w:id="0" w:name="_Hlk30756270"/>
          </w:p>
        </w:tc>
        <w:tc>
          <w:tcPr>
            <w:tcW w:w="1986" w:type="dxa"/>
          </w:tcPr>
          <w:p w14:paraId="10C32A98" w14:textId="77777777" w:rsidR="003412CF" w:rsidRDefault="003412CF" w:rsidP="003412CF">
            <w:pPr>
              <w:rPr>
                <w:sz w:val="16"/>
              </w:rPr>
            </w:pPr>
          </w:p>
        </w:tc>
        <w:tc>
          <w:tcPr>
            <w:tcW w:w="3685" w:type="dxa"/>
          </w:tcPr>
          <w:p w14:paraId="2A45C457" w14:textId="77777777" w:rsidR="003412CF" w:rsidRDefault="003412CF" w:rsidP="003412CF">
            <w:pPr>
              <w:pStyle w:val="Absender"/>
            </w:pPr>
          </w:p>
          <w:p w14:paraId="5189FD25" w14:textId="77777777" w:rsidR="003412CF" w:rsidRDefault="003412CF" w:rsidP="003412CF">
            <w:pPr>
              <w:pStyle w:val="Absender"/>
            </w:pPr>
          </w:p>
          <w:p w14:paraId="35C14F7B" w14:textId="3804A26C" w:rsidR="003412CF" w:rsidRPr="00FF3DD9" w:rsidRDefault="003412CF" w:rsidP="003412CF">
            <w:pPr>
              <w:pStyle w:val="Absen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D975BF" w14:textId="19D391FE" w:rsidR="0053396F" w:rsidRDefault="00B50A3A" w:rsidP="0053396F">
      <w:pPr>
        <w:pStyle w:val="KeinLeerraum"/>
        <w:rPr>
          <w:rFonts w:ascii="Arial" w:hAnsi="Arial" w:cs="Arial"/>
          <w:sz w:val="24"/>
          <w:szCs w:val="24"/>
        </w:rPr>
      </w:pPr>
      <w:bookmarkStart w:id="1" w:name="_Hlk30756534"/>
      <w:r>
        <w:rPr>
          <w:rFonts w:ascii="Arial" w:hAnsi="Arial" w:cs="Arial"/>
          <w:sz w:val="24"/>
          <w:szCs w:val="24"/>
        </w:rPr>
        <w:t>BürgerBus Weyhe e.V.</w:t>
      </w:r>
    </w:p>
    <w:p w14:paraId="3F870E4F" w14:textId="48AA5460" w:rsidR="0053396F" w:rsidRDefault="00B50A3A" w:rsidP="0053396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c/o Peter Meyer</w:t>
      </w:r>
    </w:p>
    <w:p w14:paraId="77F746AF" w14:textId="3068D29C" w:rsidR="00B50A3A" w:rsidRDefault="00B50A3A" w:rsidP="0053396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Leverkusener Str. 3</w:t>
      </w:r>
    </w:p>
    <w:p w14:paraId="3B3CB215" w14:textId="404EB4CD" w:rsidR="0053396F" w:rsidRPr="00167D61" w:rsidRDefault="00B50A3A" w:rsidP="0053396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28844 Weyhe</w:t>
      </w:r>
    </w:p>
    <w:p w14:paraId="2288B11D" w14:textId="77777777" w:rsidR="0053396F" w:rsidRPr="00167D61" w:rsidRDefault="0053396F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777C0E11" w14:textId="77777777" w:rsidR="007B6FB9" w:rsidRDefault="007B6FB9" w:rsidP="0053396F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651C6B2D" w14:textId="67B074C1" w:rsidR="0053396F" w:rsidRPr="00D71D98" w:rsidRDefault="00A65A03" w:rsidP="0053396F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B50A3A">
        <w:rPr>
          <w:rFonts w:ascii="Arial" w:hAnsi="Arial" w:cs="Arial"/>
          <w:b/>
          <w:sz w:val="24"/>
          <w:szCs w:val="24"/>
        </w:rPr>
        <w:t>eitrittserklärung zum __.__.20__</w:t>
      </w:r>
    </w:p>
    <w:p w14:paraId="0E488CEB" w14:textId="77777777" w:rsidR="0053396F" w:rsidRDefault="0053396F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554C85DA" w14:textId="0A68EDFF" w:rsidR="0053396F" w:rsidRDefault="00000000" w:rsidP="0053396F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872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C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CF3">
        <w:rPr>
          <w:rFonts w:ascii="Arial" w:hAnsi="Arial" w:cs="Arial"/>
          <w:sz w:val="24"/>
          <w:szCs w:val="24"/>
        </w:rPr>
        <w:t xml:space="preserve"> Einzelmitgliedschaft 24 € / jährlich</w:t>
      </w:r>
    </w:p>
    <w:p w14:paraId="73B7EA56" w14:textId="77777777" w:rsidR="0053396F" w:rsidRDefault="0053396F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58AD4513" w14:textId="104A7D0D" w:rsidR="0053396F" w:rsidRDefault="00000000" w:rsidP="0053396F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9625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C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CF3">
        <w:rPr>
          <w:rFonts w:ascii="Arial" w:hAnsi="Arial" w:cs="Arial"/>
          <w:sz w:val="24"/>
          <w:szCs w:val="24"/>
        </w:rPr>
        <w:t xml:space="preserve"> Familienmitgliedschaft 36 € / jährlich</w:t>
      </w:r>
    </w:p>
    <w:p w14:paraId="78F4DBD7" w14:textId="77777777" w:rsidR="0053396F" w:rsidRDefault="0053396F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51FBE7EF" w14:textId="2B4EAC47" w:rsidR="0053396F" w:rsidRDefault="00000000" w:rsidP="0053396F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197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C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CF3">
        <w:rPr>
          <w:rFonts w:ascii="Arial" w:hAnsi="Arial" w:cs="Arial"/>
          <w:sz w:val="24"/>
          <w:szCs w:val="24"/>
        </w:rPr>
        <w:t xml:space="preserve"> Firmenmitgliedschaft 48 € / jährlich</w:t>
      </w:r>
    </w:p>
    <w:p w14:paraId="66C807E7" w14:textId="77777777" w:rsidR="0053396F" w:rsidRDefault="0053396F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219AEF05" w14:textId="104521E8" w:rsidR="0053396F" w:rsidRDefault="00000000" w:rsidP="0053396F">
      <w:pPr>
        <w:pStyle w:val="KeinLeerraum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773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CF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CF3">
        <w:rPr>
          <w:rFonts w:ascii="Arial" w:hAnsi="Arial" w:cs="Arial"/>
          <w:sz w:val="24"/>
          <w:szCs w:val="24"/>
        </w:rPr>
        <w:t xml:space="preserve"> Ich bin </w:t>
      </w:r>
      <w:r w:rsidR="00C22356">
        <w:rPr>
          <w:rFonts w:ascii="Arial" w:hAnsi="Arial" w:cs="Arial"/>
          <w:sz w:val="24"/>
          <w:szCs w:val="24"/>
        </w:rPr>
        <w:t>auch an einer Tätigkeit</w:t>
      </w:r>
      <w:r w:rsidR="00BE7CF3">
        <w:rPr>
          <w:rFonts w:ascii="Arial" w:hAnsi="Arial" w:cs="Arial"/>
          <w:sz w:val="24"/>
          <w:szCs w:val="24"/>
        </w:rPr>
        <w:t xml:space="preserve"> als ehrenamtliche(r)</w:t>
      </w:r>
      <w:r w:rsidR="00C22356">
        <w:rPr>
          <w:rFonts w:ascii="Arial" w:hAnsi="Arial" w:cs="Arial"/>
          <w:sz w:val="24"/>
          <w:szCs w:val="24"/>
        </w:rPr>
        <w:t xml:space="preserve"> Fahrer/in interessiert</w:t>
      </w:r>
    </w:p>
    <w:p w14:paraId="0A3FD08F" w14:textId="77777777" w:rsidR="0053396F" w:rsidRDefault="0053396F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4D30AB94" w14:textId="77777777" w:rsidR="0053396F" w:rsidRDefault="0053396F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1E940753" w14:textId="425EFE59" w:rsidR="00BE7CF3" w:rsidRDefault="00BE7CF3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0A941458" w14:textId="3F6C9EE8" w:rsidR="00BE7CF3" w:rsidRPr="007B6FB9" w:rsidRDefault="00BE7CF3" w:rsidP="0053396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446D12">
        <w:rPr>
          <w:rFonts w:ascii="Arial" w:hAnsi="Arial" w:cs="Arial"/>
          <w:sz w:val="24"/>
          <w:szCs w:val="24"/>
        </w:rPr>
        <w:t>(</w:t>
      </w:r>
      <w:r w:rsidRPr="007B6FB9">
        <w:rPr>
          <w:rFonts w:ascii="Arial" w:hAnsi="Arial" w:cs="Arial"/>
          <w:sz w:val="20"/>
          <w:szCs w:val="20"/>
        </w:rPr>
        <w:t>Name</w:t>
      </w:r>
      <w:r w:rsidR="00446D12">
        <w:rPr>
          <w:rFonts w:ascii="Arial" w:hAnsi="Arial" w:cs="Arial"/>
          <w:sz w:val="20"/>
          <w:szCs w:val="20"/>
        </w:rPr>
        <w:t>)</w:t>
      </w:r>
      <w:r w:rsidRPr="007B6FB9">
        <w:rPr>
          <w:rFonts w:ascii="Arial" w:hAnsi="Arial" w:cs="Arial"/>
          <w:sz w:val="20"/>
          <w:szCs w:val="20"/>
        </w:rPr>
        <w:tab/>
      </w:r>
      <w:r w:rsidRPr="007B6FB9">
        <w:rPr>
          <w:rFonts w:ascii="Arial" w:hAnsi="Arial" w:cs="Arial"/>
          <w:sz w:val="20"/>
          <w:szCs w:val="20"/>
        </w:rPr>
        <w:tab/>
      </w:r>
      <w:r w:rsidRPr="007B6FB9">
        <w:rPr>
          <w:rFonts w:ascii="Arial" w:hAnsi="Arial" w:cs="Arial"/>
          <w:sz w:val="20"/>
          <w:szCs w:val="20"/>
        </w:rPr>
        <w:tab/>
      </w:r>
      <w:r w:rsidR="007B6FB9">
        <w:rPr>
          <w:rFonts w:ascii="Arial" w:hAnsi="Arial" w:cs="Arial"/>
          <w:sz w:val="20"/>
          <w:szCs w:val="20"/>
        </w:rPr>
        <w:tab/>
      </w:r>
      <w:r w:rsidR="00446D12">
        <w:rPr>
          <w:rFonts w:ascii="Arial" w:hAnsi="Arial" w:cs="Arial"/>
          <w:sz w:val="20"/>
          <w:szCs w:val="20"/>
        </w:rPr>
        <w:t>(</w:t>
      </w:r>
      <w:r w:rsidRPr="007B6FB9">
        <w:rPr>
          <w:rFonts w:ascii="Arial" w:hAnsi="Arial" w:cs="Arial"/>
          <w:sz w:val="20"/>
          <w:szCs w:val="20"/>
        </w:rPr>
        <w:t>Vorname</w:t>
      </w:r>
      <w:r w:rsidR="00446D12">
        <w:rPr>
          <w:rFonts w:ascii="Arial" w:hAnsi="Arial" w:cs="Arial"/>
          <w:sz w:val="20"/>
          <w:szCs w:val="20"/>
        </w:rPr>
        <w:t>)</w:t>
      </w:r>
      <w:r w:rsidRPr="007B6FB9">
        <w:rPr>
          <w:rFonts w:ascii="Arial" w:hAnsi="Arial" w:cs="Arial"/>
          <w:sz w:val="20"/>
          <w:szCs w:val="20"/>
        </w:rPr>
        <w:tab/>
      </w:r>
      <w:r w:rsidRPr="007B6FB9">
        <w:rPr>
          <w:rFonts w:ascii="Arial" w:hAnsi="Arial" w:cs="Arial"/>
          <w:sz w:val="20"/>
          <w:szCs w:val="20"/>
        </w:rPr>
        <w:tab/>
      </w:r>
      <w:r w:rsidR="007B6FB9">
        <w:rPr>
          <w:rFonts w:ascii="Arial" w:hAnsi="Arial" w:cs="Arial"/>
          <w:sz w:val="20"/>
          <w:szCs w:val="20"/>
        </w:rPr>
        <w:tab/>
      </w:r>
      <w:r w:rsidR="00C22356">
        <w:rPr>
          <w:rFonts w:ascii="Arial" w:hAnsi="Arial" w:cs="Arial"/>
          <w:sz w:val="20"/>
          <w:szCs w:val="20"/>
        </w:rPr>
        <w:tab/>
      </w:r>
      <w:r w:rsidR="00446D12">
        <w:rPr>
          <w:rFonts w:ascii="Arial" w:hAnsi="Arial" w:cs="Arial"/>
          <w:sz w:val="20"/>
          <w:szCs w:val="20"/>
        </w:rPr>
        <w:t>(</w:t>
      </w:r>
      <w:r w:rsidRPr="007B6FB9">
        <w:rPr>
          <w:rFonts w:ascii="Arial" w:hAnsi="Arial" w:cs="Arial"/>
          <w:sz w:val="20"/>
          <w:szCs w:val="20"/>
        </w:rPr>
        <w:t>Geburtsdatum</w:t>
      </w:r>
      <w:r w:rsidR="00446D12">
        <w:rPr>
          <w:rFonts w:ascii="Arial" w:hAnsi="Arial" w:cs="Arial"/>
          <w:sz w:val="20"/>
          <w:szCs w:val="20"/>
        </w:rPr>
        <w:t>)</w:t>
      </w:r>
    </w:p>
    <w:p w14:paraId="5B307E16" w14:textId="77777777" w:rsidR="00BE7CF3" w:rsidRPr="007B6FB9" w:rsidRDefault="00BE7CF3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4895490B" w14:textId="6C8CE1B1" w:rsidR="00BE7CF3" w:rsidRDefault="005277C4" w:rsidP="0053396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08C6A3F" w14:textId="03A97597" w:rsidR="005277C4" w:rsidRDefault="00BE7CF3" w:rsidP="0053396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6D12">
        <w:rPr>
          <w:rFonts w:ascii="Arial" w:hAnsi="Arial" w:cs="Arial"/>
          <w:sz w:val="24"/>
          <w:szCs w:val="24"/>
        </w:rPr>
        <w:t>(</w:t>
      </w:r>
      <w:r w:rsidRPr="007B6FB9">
        <w:rPr>
          <w:rFonts w:ascii="Arial" w:hAnsi="Arial" w:cs="Arial"/>
          <w:sz w:val="20"/>
          <w:szCs w:val="20"/>
        </w:rPr>
        <w:t>Straße</w:t>
      </w:r>
      <w:r w:rsidR="00446D12">
        <w:rPr>
          <w:rFonts w:ascii="Arial" w:hAnsi="Arial" w:cs="Arial"/>
          <w:sz w:val="20"/>
          <w:szCs w:val="20"/>
        </w:rPr>
        <w:t>)</w:t>
      </w:r>
      <w:r w:rsidRPr="007B6FB9">
        <w:rPr>
          <w:rFonts w:ascii="Arial" w:hAnsi="Arial" w:cs="Arial"/>
          <w:sz w:val="20"/>
          <w:szCs w:val="20"/>
        </w:rPr>
        <w:tab/>
      </w:r>
      <w:r w:rsidRPr="007B6FB9">
        <w:rPr>
          <w:rFonts w:ascii="Arial" w:hAnsi="Arial" w:cs="Arial"/>
          <w:sz w:val="20"/>
          <w:szCs w:val="20"/>
        </w:rPr>
        <w:tab/>
      </w:r>
      <w:r w:rsidR="007B6FB9">
        <w:rPr>
          <w:rFonts w:ascii="Arial" w:hAnsi="Arial" w:cs="Arial"/>
          <w:sz w:val="20"/>
          <w:szCs w:val="20"/>
        </w:rPr>
        <w:tab/>
      </w:r>
      <w:r w:rsidR="00446D12">
        <w:rPr>
          <w:rFonts w:ascii="Arial" w:hAnsi="Arial" w:cs="Arial"/>
          <w:sz w:val="20"/>
          <w:szCs w:val="20"/>
        </w:rPr>
        <w:t>(</w:t>
      </w:r>
      <w:r w:rsidRPr="007B6FB9">
        <w:rPr>
          <w:rFonts w:ascii="Arial" w:hAnsi="Arial" w:cs="Arial"/>
          <w:sz w:val="20"/>
          <w:szCs w:val="20"/>
        </w:rPr>
        <w:t>PLZ Ort</w:t>
      </w:r>
      <w:r w:rsidR="00446D12">
        <w:rPr>
          <w:rFonts w:ascii="Arial" w:hAnsi="Arial" w:cs="Arial"/>
          <w:sz w:val="20"/>
          <w:szCs w:val="20"/>
        </w:rPr>
        <w:t>)</w:t>
      </w:r>
      <w:r w:rsidRPr="007B6FB9">
        <w:rPr>
          <w:rFonts w:ascii="Arial" w:hAnsi="Arial" w:cs="Arial"/>
          <w:sz w:val="20"/>
          <w:szCs w:val="20"/>
        </w:rPr>
        <w:tab/>
      </w:r>
      <w:r w:rsidRPr="007B6FB9">
        <w:rPr>
          <w:rFonts w:ascii="Arial" w:hAnsi="Arial" w:cs="Arial"/>
          <w:sz w:val="20"/>
          <w:szCs w:val="20"/>
        </w:rPr>
        <w:tab/>
      </w:r>
      <w:r w:rsidR="007B6FB9">
        <w:rPr>
          <w:rFonts w:ascii="Arial" w:hAnsi="Arial" w:cs="Arial"/>
          <w:sz w:val="20"/>
          <w:szCs w:val="20"/>
        </w:rPr>
        <w:tab/>
      </w:r>
      <w:r w:rsidR="007B6FB9">
        <w:rPr>
          <w:rFonts w:ascii="Arial" w:hAnsi="Arial" w:cs="Arial"/>
          <w:sz w:val="20"/>
          <w:szCs w:val="20"/>
        </w:rPr>
        <w:tab/>
      </w:r>
      <w:r w:rsidR="00446D12">
        <w:rPr>
          <w:rFonts w:ascii="Arial" w:hAnsi="Arial" w:cs="Arial"/>
          <w:sz w:val="20"/>
          <w:szCs w:val="20"/>
        </w:rPr>
        <w:t>(</w:t>
      </w:r>
      <w:r w:rsidRPr="007B6FB9">
        <w:rPr>
          <w:rFonts w:ascii="Arial" w:hAnsi="Arial" w:cs="Arial"/>
          <w:sz w:val="20"/>
          <w:szCs w:val="20"/>
        </w:rPr>
        <w:t>Telefon</w:t>
      </w:r>
      <w:r w:rsidR="00446D12">
        <w:rPr>
          <w:rFonts w:ascii="Arial" w:hAnsi="Arial" w:cs="Arial"/>
          <w:sz w:val="20"/>
          <w:szCs w:val="20"/>
        </w:rPr>
        <w:t>)</w:t>
      </w:r>
      <w:r w:rsidRPr="007B6FB9">
        <w:rPr>
          <w:rFonts w:ascii="Arial" w:hAnsi="Arial" w:cs="Arial"/>
          <w:sz w:val="20"/>
          <w:szCs w:val="20"/>
        </w:rPr>
        <w:tab/>
      </w:r>
    </w:p>
    <w:p w14:paraId="0556A59F" w14:textId="77777777" w:rsidR="005277C4" w:rsidRDefault="005277C4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26043BEE" w14:textId="2CD00BEA" w:rsidR="005277C4" w:rsidRDefault="005277C4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2B7416B1" w14:textId="2C8DCB10" w:rsidR="005277C4" w:rsidRPr="007B6FB9" w:rsidRDefault="005277C4" w:rsidP="0053396F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446D12">
        <w:rPr>
          <w:rFonts w:ascii="Arial" w:hAnsi="Arial" w:cs="Arial"/>
          <w:sz w:val="24"/>
          <w:szCs w:val="24"/>
        </w:rPr>
        <w:t>(</w:t>
      </w:r>
      <w:r w:rsidR="007B6FB9" w:rsidRPr="007B6FB9">
        <w:rPr>
          <w:rFonts w:ascii="Arial" w:hAnsi="Arial" w:cs="Arial"/>
          <w:sz w:val="20"/>
          <w:szCs w:val="20"/>
        </w:rPr>
        <w:t>Handy</w:t>
      </w:r>
      <w:r w:rsidR="00446D12">
        <w:rPr>
          <w:rFonts w:ascii="Arial" w:hAnsi="Arial" w:cs="Arial"/>
          <w:sz w:val="20"/>
          <w:szCs w:val="20"/>
        </w:rPr>
        <w:t>)</w:t>
      </w:r>
      <w:r w:rsidR="007B6FB9" w:rsidRPr="007B6FB9">
        <w:rPr>
          <w:rFonts w:ascii="Arial" w:hAnsi="Arial" w:cs="Arial"/>
          <w:sz w:val="20"/>
          <w:szCs w:val="20"/>
        </w:rPr>
        <w:tab/>
      </w:r>
      <w:r w:rsidR="007B6FB9" w:rsidRPr="007B6FB9">
        <w:rPr>
          <w:rFonts w:ascii="Arial" w:hAnsi="Arial" w:cs="Arial"/>
          <w:sz w:val="20"/>
          <w:szCs w:val="20"/>
        </w:rPr>
        <w:tab/>
      </w:r>
      <w:r w:rsidR="007B6FB9">
        <w:rPr>
          <w:rFonts w:ascii="Arial" w:hAnsi="Arial" w:cs="Arial"/>
          <w:sz w:val="24"/>
          <w:szCs w:val="24"/>
        </w:rPr>
        <w:tab/>
      </w:r>
      <w:r w:rsidR="00446D12">
        <w:rPr>
          <w:rFonts w:ascii="Arial" w:hAnsi="Arial" w:cs="Arial"/>
          <w:sz w:val="24"/>
          <w:szCs w:val="24"/>
        </w:rPr>
        <w:t>(</w:t>
      </w:r>
      <w:r w:rsidRPr="007B6FB9">
        <w:rPr>
          <w:rFonts w:ascii="Arial" w:hAnsi="Arial" w:cs="Arial"/>
          <w:sz w:val="20"/>
          <w:szCs w:val="20"/>
        </w:rPr>
        <w:t>Email</w:t>
      </w:r>
      <w:r w:rsidR="00446D12">
        <w:rPr>
          <w:rFonts w:ascii="Arial" w:hAnsi="Arial" w:cs="Arial"/>
          <w:sz w:val="20"/>
          <w:szCs w:val="20"/>
        </w:rPr>
        <w:t>)</w:t>
      </w:r>
      <w:r w:rsidRPr="007B6FB9">
        <w:rPr>
          <w:rFonts w:ascii="Arial" w:hAnsi="Arial" w:cs="Arial"/>
          <w:sz w:val="20"/>
          <w:szCs w:val="20"/>
        </w:rPr>
        <w:tab/>
      </w:r>
      <w:r w:rsidRPr="007B6FB9">
        <w:rPr>
          <w:rFonts w:ascii="Arial" w:hAnsi="Arial" w:cs="Arial"/>
          <w:sz w:val="20"/>
          <w:szCs w:val="20"/>
        </w:rPr>
        <w:tab/>
      </w:r>
      <w:r w:rsidRPr="007B6FB9">
        <w:rPr>
          <w:rFonts w:ascii="Arial" w:hAnsi="Arial" w:cs="Arial"/>
          <w:sz w:val="20"/>
          <w:szCs w:val="20"/>
        </w:rPr>
        <w:tab/>
      </w:r>
      <w:r w:rsidRPr="007B6FB9">
        <w:rPr>
          <w:rFonts w:ascii="Arial" w:hAnsi="Arial" w:cs="Arial"/>
          <w:sz w:val="20"/>
          <w:szCs w:val="20"/>
        </w:rPr>
        <w:tab/>
      </w:r>
      <w:r w:rsidR="00446D12">
        <w:rPr>
          <w:rFonts w:ascii="Arial" w:hAnsi="Arial" w:cs="Arial"/>
          <w:sz w:val="20"/>
          <w:szCs w:val="20"/>
        </w:rPr>
        <w:tab/>
        <w:t>(</w:t>
      </w:r>
      <w:r w:rsidRPr="007B6FB9">
        <w:rPr>
          <w:rFonts w:ascii="Arial" w:hAnsi="Arial" w:cs="Arial"/>
          <w:sz w:val="20"/>
          <w:szCs w:val="20"/>
        </w:rPr>
        <w:t>Unterschrift</w:t>
      </w:r>
      <w:r w:rsidR="00446D12">
        <w:rPr>
          <w:rFonts w:ascii="Arial" w:hAnsi="Arial" w:cs="Arial"/>
          <w:sz w:val="20"/>
          <w:szCs w:val="20"/>
        </w:rPr>
        <w:t>)</w:t>
      </w:r>
    </w:p>
    <w:p w14:paraId="4BEC10FC" w14:textId="77777777" w:rsidR="0053396F" w:rsidRPr="00167D61" w:rsidRDefault="0053396F" w:rsidP="0053396F">
      <w:pPr>
        <w:pStyle w:val="KeinLeerraum"/>
        <w:rPr>
          <w:rFonts w:ascii="Arial" w:hAnsi="Arial" w:cs="Arial"/>
          <w:sz w:val="24"/>
          <w:szCs w:val="24"/>
        </w:rPr>
      </w:pPr>
    </w:p>
    <w:p w14:paraId="3A546AEA" w14:textId="178C64F0" w:rsidR="0053396F" w:rsidRPr="005277C4" w:rsidRDefault="005277C4" w:rsidP="0053396F">
      <w:pPr>
        <w:pStyle w:val="KeinLeerraum"/>
        <w:rPr>
          <w:rFonts w:ascii="Arial" w:hAnsi="Arial" w:cs="Arial"/>
          <w:b/>
          <w:bCs/>
        </w:rPr>
      </w:pPr>
      <w:r w:rsidRPr="005277C4">
        <w:rPr>
          <w:rFonts w:ascii="Arial" w:hAnsi="Arial" w:cs="Arial"/>
          <w:b/>
          <w:bCs/>
        </w:rPr>
        <w:t>SEPA-Lastschriftmandat</w:t>
      </w:r>
    </w:p>
    <w:p w14:paraId="539664E7" w14:textId="50124D30" w:rsidR="0053396F" w:rsidRPr="005277C4" w:rsidRDefault="005277C4" w:rsidP="0053396F">
      <w:pPr>
        <w:pStyle w:val="KeinLeerraum"/>
        <w:rPr>
          <w:rFonts w:ascii="Arial" w:hAnsi="Arial" w:cs="Arial"/>
        </w:rPr>
      </w:pPr>
      <w:r w:rsidRPr="005277C4">
        <w:rPr>
          <w:rFonts w:ascii="Arial" w:hAnsi="Arial" w:cs="Arial"/>
        </w:rPr>
        <w:t>Gläubiger-Identifikationsnummer DE46ZZZ00000778148</w:t>
      </w:r>
    </w:p>
    <w:p w14:paraId="3F58880B" w14:textId="481E9303" w:rsidR="005277C4" w:rsidRPr="005277C4" w:rsidRDefault="005277C4" w:rsidP="0053396F">
      <w:pPr>
        <w:pStyle w:val="KeinLeerraum"/>
        <w:rPr>
          <w:rFonts w:ascii="Arial" w:hAnsi="Arial" w:cs="Arial"/>
        </w:rPr>
      </w:pPr>
      <w:r w:rsidRPr="005277C4">
        <w:rPr>
          <w:rFonts w:ascii="Arial" w:hAnsi="Arial" w:cs="Arial"/>
        </w:rPr>
        <w:t>Mandatsreferenz (wird später mitgeteilt)</w:t>
      </w:r>
    </w:p>
    <w:p w14:paraId="4BA9E036" w14:textId="77777777" w:rsidR="0053396F" w:rsidRPr="005277C4" w:rsidRDefault="0053396F" w:rsidP="0053396F">
      <w:pPr>
        <w:pStyle w:val="KeinLeerraum"/>
        <w:rPr>
          <w:rFonts w:ascii="Arial" w:hAnsi="Arial" w:cs="Arial"/>
        </w:rPr>
      </w:pPr>
    </w:p>
    <w:p w14:paraId="4F0B5FD8" w14:textId="377D7ACF" w:rsidR="0053396F" w:rsidRPr="005277C4" w:rsidRDefault="005277C4" w:rsidP="0053396F">
      <w:pPr>
        <w:pStyle w:val="KeinLeerraum"/>
        <w:rPr>
          <w:rFonts w:ascii="Arial" w:hAnsi="Arial" w:cs="Arial"/>
        </w:rPr>
      </w:pPr>
      <w:r w:rsidRPr="005277C4">
        <w:rPr>
          <w:rFonts w:ascii="Arial" w:hAnsi="Arial" w:cs="Arial"/>
        </w:rPr>
        <w:t>Ich ermächtige den BürgerBus Weyhe e.V. Zahlungen von meinem Konto mittels Lastschrift einzuziehen. Zugleich weise ich mein Kreditinstitut an die vom BürgerBus Weyhe e.V. auf mein Konto gezogenen Lastschriften einzulösen.</w:t>
      </w:r>
    </w:p>
    <w:p w14:paraId="7EB97568" w14:textId="77777777" w:rsidR="000F0A39" w:rsidRDefault="000F0A39" w:rsidP="00DD50BD">
      <w:pPr>
        <w:pStyle w:val="Absender"/>
        <w:spacing w:after="0"/>
        <w:rPr>
          <w:rFonts w:ascii="Arial" w:hAnsi="Arial" w:cs="Arial"/>
          <w:sz w:val="24"/>
          <w:szCs w:val="24"/>
        </w:rPr>
      </w:pPr>
    </w:p>
    <w:p w14:paraId="3299176F" w14:textId="06B57109" w:rsidR="007B498F" w:rsidRPr="00C22356" w:rsidRDefault="007B498F" w:rsidP="00DD50BD">
      <w:pPr>
        <w:pStyle w:val="Absender"/>
        <w:spacing w:after="0"/>
        <w:rPr>
          <w:rFonts w:ascii="Arial" w:hAnsi="Arial" w:cs="Arial"/>
          <w:sz w:val="24"/>
          <w:szCs w:val="24"/>
        </w:rPr>
      </w:pPr>
    </w:p>
    <w:p w14:paraId="574F166B" w14:textId="4C1C2BD9" w:rsidR="00A27F06" w:rsidRDefault="00A27F06" w:rsidP="00DD50BD">
      <w:pPr>
        <w:pStyle w:val="Absender"/>
        <w:spacing w:after="0"/>
        <w:rPr>
          <w:rFonts w:ascii="Arial" w:hAnsi="Arial" w:cs="Arial"/>
          <w:sz w:val="22"/>
          <w:szCs w:val="22"/>
        </w:rPr>
      </w:pPr>
    </w:p>
    <w:p w14:paraId="39C5EBCB" w14:textId="1F4D1475" w:rsidR="00A27F06" w:rsidRDefault="005277C4" w:rsidP="00DD50BD">
      <w:pPr>
        <w:pStyle w:val="Absend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C22356">
        <w:rPr>
          <w:rFonts w:ascii="Arial" w:hAnsi="Arial" w:cs="Arial"/>
          <w:sz w:val="22"/>
          <w:szCs w:val="22"/>
        </w:rPr>
        <w:t xml:space="preserve">     </w:t>
      </w:r>
      <w:r w:rsidR="00446D12">
        <w:rPr>
          <w:rFonts w:ascii="Arial" w:hAnsi="Arial" w:cs="Arial"/>
          <w:sz w:val="22"/>
          <w:szCs w:val="22"/>
        </w:rPr>
        <w:t>(</w:t>
      </w:r>
      <w:r w:rsidR="00C22356">
        <w:rPr>
          <w:rFonts w:ascii="Arial" w:hAnsi="Arial" w:cs="Arial"/>
          <w:sz w:val="22"/>
          <w:szCs w:val="22"/>
        </w:rPr>
        <w:t>Kontoinhaber</w:t>
      </w:r>
      <w:r w:rsidR="00446D12">
        <w:rPr>
          <w:rFonts w:ascii="Arial" w:hAnsi="Arial" w:cs="Arial"/>
          <w:sz w:val="22"/>
          <w:szCs w:val="22"/>
        </w:rPr>
        <w:t>)                                  (</w:t>
      </w:r>
      <w:r w:rsidR="00C22356">
        <w:rPr>
          <w:rFonts w:ascii="Arial" w:hAnsi="Arial" w:cs="Arial"/>
          <w:sz w:val="22"/>
          <w:szCs w:val="22"/>
        </w:rPr>
        <w:t>IBAN</w:t>
      </w:r>
      <w:r w:rsidR="00446D1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End w:id="0"/>
      <w:bookmarkEnd w:id="1"/>
      <w:r w:rsidR="00446D12">
        <w:rPr>
          <w:rFonts w:ascii="Arial" w:hAnsi="Arial" w:cs="Arial"/>
          <w:sz w:val="22"/>
          <w:szCs w:val="22"/>
        </w:rPr>
        <w:t>(</w:t>
      </w:r>
      <w:r w:rsidR="00C22356">
        <w:rPr>
          <w:rFonts w:ascii="Arial" w:hAnsi="Arial" w:cs="Arial"/>
          <w:sz w:val="22"/>
          <w:szCs w:val="22"/>
        </w:rPr>
        <w:t>Ort, Datum</w:t>
      </w:r>
      <w:r w:rsidR="00446D12">
        <w:rPr>
          <w:rFonts w:ascii="Arial" w:hAnsi="Arial" w:cs="Arial"/>
          <w:sz w:val="22"/>
          <w:szCs w:val="22"/>
        </w:rPr>
        <w:t>)</w:t>
      </w:r>
    </w:p>
    <w:p w14:paraId="2B229188" w14:textId="77777777" w:rsidR="00C22356" w:rsidRPr="00C22356" w:rsidRDefault="00C22356" w:rsidP="00DD50BD">
      <w:pPr>
        <w:pStyle w:val="Absender"/>
        <w:spacing w:after="0"/>
        <w:rPr>
          <w:rFonts w:ascii="Arial" w:hAnsi="Arial" w:cs="Arial"/>
          <w:sz w:val="24"/>
          <w:szCs w:val="24"/>
        </w:rPr>
      </w:pPr>
    </w:p>
    <w:p w14:paraId="563CF45B" w14:textId="77777777" w:rsidR="00446D12" w:rsidRDefault="00446D12" w:rsidP="00DD50BD">
      <w:pPr>
        <w:pStyle w:val="Absender"/>
        <w:spacing w:after="0"/>
        <w:rPr>
          <w:rFonts w:ascii="Arial" w:hAnsi="Arial" w:cs="Arial"/>
          <w:sz w:val="22"/>
          <w:szCs w:val="22"/>
        </w:rPr>
      </w:pPr>
    </w:p>
    <w:p w14:paraId="0F9BBA72" w14:textId="22E8783B" w:rsidR="00C22356" w:rsidRDefault="00C22356" w:rsidP="00DD50BD">
      <w:pPr>
        <w:pStyle w:val="Absend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446D1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Unterschrift</w:t>
      </w:r>
      <w:r w:rsidR="00446D12">
        <w:rPr>
          <w:rFonts w:ascii="Arial" w:hAnsi="Arial" w:cs="Arial"/>
          <w:sz w:val="22"/>
          <w:szCs w:val="22"/>
        </w:rPr>
        <w:t>)</w:t>
      </w:r>
    </w:p>
    <w:sectPr w:rsidR="00C22356" w:rsidSect="003412CF">
      <w:headerReference w:type="default" r:id="rId7"/>
      <w:headerReference w:type="first" r:id="rId8"/>
      <w:footerReference w:type="first" r:id="rId9"/>
      <w:pgSz w:w="11906" w:h="16838"/>
      <w:pgMar w:top="2099" w:right="1134" w:bottom="1843" w:left="1134" w:header="720" w:footer="7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7ECB" w14:textId="77777777" w:rsidR="00BF3765" w:rsidRDefault="00BF3765">
      <w:r>
        <w:separator/>
      </w:r>
    </w:p>
  </w:endnote>
  <w:endnote w:type="continuationSeparator" w:id="0">
    <w:p w14:paraId="21FD3765" w14:textId="77777777" w:rsidR="00BF3765" w:rsidRDefault="00BF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07C9" w14:textId="73532CD4" w:rsidR="0053396F" w:rsidRDefault="00747237" w:rsidP="0053396F">
    <w:pPr>
      <w:pStyle w:val="Absender"/>
      <w:spacing w:after="0"/>
      <w:rPr>
        <w:rFonts w:ascii="Arial" w:hAnsi="Arial" w:cs="Arial"/>
        <w:sz w:val="22"/>
        <w:szCs w:val="22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5AD8FC" wp14:editId="57B4F372">
              <wp:simplePos x="0" y="0"/>
              <wp:positionH relativeFrom="column">
                <wp:posOffset>-537210</wp:posOffset>
              </wp:positionH>
              <wp:positionV relativeFrom="paragraph">
                <wp:posOffset>123825</wp:posOffset>
              </wp:positionV>
              <wp:extent cx="3931920" cy="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31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FC1B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FEA71" id="Line 1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pt,9.75pt" to="267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" strokecolor="#fc1b1c" strokeweight="1.75pt"/>
          </w:pict>
        </mc:Fallback>
      </mc:AlternateContent>
    </w:r>
  </w:p>
  <w:p w14:paraId="78304CB5" w14:textId="5FA7849B" w:rsidR="003412CF" w:rsidRPr="008A34D0" w:rsidRDefault="003412CF" w:rsidP="003412CF">
    <w:pPr>
      <w:pStyle w:val="FuzeileBrgerbus"/>
      <w:spacing w:after="120"/>
      <w:rPr>
        <w:sz w:val="20"/>
      </w:rPr>
    </w:pPr>
  </w:p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2835"/>
      <w:gridCol w:w="3544"/>
      <w:gridCol w:w="567"/>
    </w:tblGrid>
    <w:tr w:rsidR="003412CF" w:rsidRPr="008A34D0" w14:paraId="7FFFEC42" w14:textId="77777777">
      <w:trPr>
        <w:trHeight w:val="638"/>
      </w:trPr>
      <w:tc>
        <w:tcPr>
          <w:tcW w:w="3047" w:type="dxa"/>
        </w:tcPr>
        <w:p w14:paraId="6FFBC146" w14:textId="4EA73C8B" w:rsidR="003412CF" w:rsidRDefault="00EE440B" w:rsidP="00EE440B">
          <w:pPr>
            <w:pStyle w:val="FuzeileBrgerbus"/>
            <w:rPr>
              <w:color w:val="FF0000"/>
            </w:rPr>
          </w:pPr>
          <w:r>
            <w:rPr>
              <w:color w:val="FF0000"/>
            </w:rPr>
            <w:t>1. Vorsitzende</w:t>
          </w:r>
          <w:r w:rsidR="008D7B91">
            <w:rPr>
              <w:color w:val="FF0000"/>
            </w:rPr>
            <w:t>r</w:t>
          </w:r>
          <w:r w:rsidR="003412CF" w:rsidRPr="008A34D0">
            <w:rPr>
              <w:color w:val="FF0000"/>
            </w:rPr>
            <w:t>:</w:t>
          </w:r>
          <w:r w:rsidR="003412CF" w:rsidRPr="008A34D0">
            <w:rPr>
              <w:color w:val="FF0000"/>
            </w:rPr>
            <w:br/>
          </w:r>
          <w:r w:rsidR="008D7B91">
            <w:rPr>
              <w:color w:val="FF0000"/>
            </w:rPr>
            <w:t>Olaf Kaiser</w:t>
          </w:r>
          <w:r w:rsidR="003412CF" w:rsidRPr="008A34D0">
            <w:rPr>
              <w:color w:val="FF0000"/>
            </w:rPr>
            <w:br/>
          </w:r>
          <w:r w:rsidR="008D7B91">
            <w:rPr>
              <w:color w:val="FF0000"/>
            </w:rPr>
            <w:t>Auf dem Berge 57</w:t>
          </w:r>
          <w:r w:rsidR="003412CF" w:rsidRPr="008A34D0">
            <w:rPr>
              <w:color w:val="FF0000"/>
            </w:rPr>
            <w:t xml:space="preserve"> ∙ 28844 Weyhe</w:t>
          </w:r>
        </w:p>
        <w:p w14:paraId="36971F4B" w14:textId="7A0853ED" w:rsidR="003412CF" w:rsidRPr="008A34D0" w:rsidRDefault="003412CF" w:rsidP="0053396F">
          <w:pPr>
            <w:rPr>
              <w:color w:val="FF0000"/>
            </w:rPr>
          </w:pPr>
          <w:r w:rsidRPr="00C81087">
            <w:rPr>
              <w:color w:val="FF0000"/>
              <w:sz w:val="16"/>
              <w:szCs w:val="16"/>
            </w:rPr>
            <w:t>Tel.: 0421 8</w:t>
          </w:r>
          <w:r w:rsidR="00EE440B">
            <w:rPr>
              <w:color w:val="FF0000"/>
              <w:sz w:val="16"/>
              <w:szCs w:val="16"/>
            </w:rPr>
            <w:t>9</w:t>
          </w:r>
          <w:r w:rsidRPr="00C81087">
            <w:rPr>
              <w:color w:val="FF0000"/>
              <w:sz w:val="16"/>
              <w:szCs w:val="16"/>
            </w:rPr>
            <w:t xml:space="preserve"> </w:t>
          </w:r>
          <w:r w:rsidR="008D7B91">
            <w:rPr>
              <w:color w:val="FF0000"/>
              <w:sz w:val="16"/>
              <w:szCs w:val="16"/>
            </w:rPr>
            <w:t>30 75</w:t>
          </w:r>
        </w:p>
      </w:tc>
      <w:tc>
        <w:tcPr>
          <w:tcW w:w="2835" w:type="dxa"/>
        </w:tcPr>
        <w:p w14:paraId="5E98416F" w14:textId="77777777" w:rsidR="003412CF" w:rsidRPr="008A34D0" w:rsidRDefault="003412CF" w:rsidP="003412CF">
          <w:pPr>
            <w:pStyle w:val="FuzeileBrgerbus"/>
            <w:rPr>
              <w:color w:val="FF0000"/>
            </w:rPr>
          </w:pPr>
          <w:r>
            <w:rPr>
              <w:color w:val="FF0000"/>
            </w:rPr>
            <w:t>www.buergerbus-weyhe.de</w:t>
          </w:r>
          <w:r w:rsidRPr="008A34D0">
            <w:rPr>
              <w:color w:val="FF0000"/>
            </w:rPr>
            <w:br/>
          </w:r>
          <w:r>
            <w:rPr>
              <w:color w:val="FF0000"/>
            </w:rPr>
            <w:t>info</w:t>
          </w:r>
          <w:r w:rsidRPr="008A34D0">
            <w:rPr>
              <w:color w:val="FF0000"/>
            </w:rPr>
            <w:t>@buergerbus-weyhe.de</w:t>
          </w:r>
          <w:r>
            <w:rPr>
              <w:color w:val="FF0000"/>
            </w:rPr>
            <w:br/>
          </w:r>
          <w:r w:rsidRPr="000C6425">
            <w:rPr>
              <w:color w:val="FF0000"/>
            </w:rPr>
            <w:t>Amtsgericht Walsrode, VR 110560</w:t>
          </w:r>
        </w:p>
      </w:tc>
      <w:tc>
        <w:tcPr>
          <w:tcW w:w="3544" w:type="dxa"/>
        </w:tcPr>
        <w:p w14:paraId="12131A37" w14:textId="77777777" w:rsidR="003412CF" w:rsidRDefault="003412CF" w:rsidP="003412CF">
          <w:pPr>
            <w:pStyle w:val="FuzeileBrgerbus"/>
            <w:rPr>
              <w:color w:val="FF0000"/>
            </w:rPr>
          </w:pPr>
          <w:r w:rsidRPr="008A34D0">
            <w:rPr>
              <w:color w:val="FF0000"/>
            </w:rPr>
            <w:t>Kreissparkasse Syke</w:t>
          </w:r>
          <w:r w:rsidRPr="008A34D0">
            <w:rPr>
              <w:color w:val="FF0000"/>
            </w:rPr>
            <w:br/>
          </w:r>
          <w:r>
            <w:rPr>
              <w:color w:val="FF0000"/>
            </w:rPr>
            <w:t>IBAN: DE31 2915 1700 1170 1671 08</w:t>
          </w:r>
        </w:p>
        <w:p w14:paraId="01E17020" w14:textId="77777777" w:rsidR="003412CF" w:rsidRPr="008A34D0" w:rsidRDefault="003412CF" w:rsidP="003412CF">
          <w:pPr>
            <w:pStyle w:val="FuzeileBrgerbus"/>
            <w:rPr>
              <w:color w:val="FF0000"/>
            </w:rPr>
          </w:pPr>
          <w:r>
            <w:rPr>
              <w:color w:val="FF0000"/>
            </w:rPr>
            <w:t>BIC: BRLADE21SYK</w:t>
          </w:r>
        </w:p>
      </w:tc>
      <w:tc>
        <w:tcPr>
          <w:tcW w:w="567" w:type="dxa"/>
        </w:tcPr>
        <w:p w14:paraId="40971B52" w14:textId="77777777" w:rsidR="003412CF" w:rsidRPr="008A34D0" w:rsidRDefault="003412CF" w:rsidP="003412CF">
          <w:pPr>
            <w:pStyle w:val="FuzeileBrgerbus"/>
            <w:rPr>
              <w:color w:val="FF0000"/>
            </w:rPr>
          </w:pPr>
        </w:p>
      </w:tc>
    </w:tr>
  </w:tbl>
  <w:p w14:paraId="18179E29" w14:textId="77777777" w:rsidR="003412CF" w:rsidRPr="00C81087" w:rsidRDefault="003412CF" w:rsidP="006E65DF">
    <w:pPr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1DA14" w14:textId="77777777" w:rsidR="00BF3765" w:rsidRDefault="00BF3765">
      <w:r>
        <w:separator/>
      </w:r>
    </w:p>
  </w:footnote>
  <w:footnote w:type="continuationSeparator" w:id="0">
    <w:p w14:paraId="023F01EB" w14:textId="77777777" w:rsidR="00BF3765" w:rsidRDefault="00BF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0"/>
      <w:gridCol w:w="4947"/>
      <w:gridCol w:w="3544"/>
    </w:tblGrid>
    <w:tr w:rsidR="003412CF" w14:paraId="28079F7F" w14:textId="77777777" w:rsidTr="006E65DF">
      <w:trPr>
        <w:trHeight w:val="80"/>
      </w:trPr>
      <w:tc>
        <w:tcPr>
          <w:tcW w:w="1360" w:type="dxa"/>
          <w:vAlign w:val="center"/>
        </w:tcPr>
        <w:p w14:paraId="2630AB12" w14:textId="34A28199" w:rsidR="003412CF" w:rsidRPr="006D7636" w:rsidRDefault="003412CF" w:rsidP="003412CF">
          <w:pPr>
            <w:jc w:val="center"/>
            <w:rPr>
              <w:rFonts w:ascii="Arial Narrow" w:hAnsi="Arial Narrow" w:cs="Arial"/>
              <w:color w:val="FC1B1C"/>
              <w:sz w:val="12"/>
              <w:szCs w:val="12"/>
            </w:rPr>
          </w:pPr>
        </w:p>
      </w:tc>
      <w:tc>
        <w:tcPr>
          <w:tcW w:w="4947" w:type="dxa"/>
          <w:vAlign w:val="center"/>
        </w:tcPr>
        <w:p w14:paraId="341F993F" w14:textId="3700CC18" w:rsidR="003412CF" w:rsidRDefault="003412CF" w:rsidP="003412CF">
          <w:pPr>
            <w:jc w:val="center"/>
          </w:pPr>
        </w:p>
      </w:tc>
      <w:tc>
        <w:tcPr>
          <w:tcW w:w="3544" w:type="dxa"/>
        </w:tcPr>
        <w:p w14:paraId="3B46D935" w14:textId="5CFD1A29" w:rsidR="003412CF" w:rsidRDefault="003412CF" w:rsidP="003412CF"/>
      </w:tc>
    </w:tr>
  </w:tbl>
  <w:p w14:paraId="5CB7A897" w14:textId="77777777" w:rsidR="003412CF" w:rsidRDefault="003412CF" w:rsidP="006E65DF">
    <w:pPr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0"/>
      <w:gridCol w:w="4947"/>
      <w:gridCol w:w="3686"/>
    </w:tblGrid>
    <w:tr w:rsidR="003412CF" w14:paraId="65956879" w14:textId="77777777">
      <w:tc>
        <w:tcPr>
          <w:tcW w:w="1360" w:type="dxa"/>
          <w:tcBorders>
            <w:bottom w:val="single" w:sz="2" w:space="0" w:color="FC1B1C"/>
          </w:tcBorders>
          <w:vAlign w:val="center"/>
        </w:tcPr>
        <w:p w14:paraId="3A772981" w14:textId="20E8C63C" w:rsidR="003412CF" w:rsidRPr="008D271A" w:rsidRDefault="009D619A" w:rsidP="003412CF">
          <w:pPr>
            <w:jc w:val="center"/>
            <w:rPr>
              <w:rFonts w:ascii="Arial Narrow" w:hAnsi="Arial Narrow" w:cs="Arial"/>
              <w:color w:val="FC1B1C"/>
              <w:sz w:val="14"/>
              <w:szCs w:val="14"/>
            </w:rPr>
          </w:pPr>
          <w:r>
            <w:rPr>
              <w:rFonts w:ascii="Arial Narrow" w:hAnsi="Arial Narrow" w:cs="Arial"/>
              <w:color w:val="FC1B1C"/>
              <w:sz w:val="14"/>
              <w:szCs w:val="14"/>
            </w:rPr>
            <w:ptab w:relativeTo="margin" w:alignment="center" w:leader="none"/>
          </w:r>
          <w:r w:rsidR="003412CF" w:rsidRPr="008D271A">
            <w:rPr>
              <w:rFonts w:ascii="Arial Narrow" w:hAnsi="Arial Narrow" w:cs="Arial"/>
              <w:color w:val="FC1B1C"/>
              <w:sz w:val="14"/>
              <w:szCs w:val="14"/>
            </w:rPr>
            <w:t>Mit freundlicher</w:t>
          </w:r>
        </w:p>
        <w:p w14:paraId="08800FBC" w14:textId="77777777" w:rsidR="003412CF" w:rsidRDefault="003412CF" w:rsidP="003412CF">
          <w:pPr>
            <w:spacing w:after="40"/>
            <w:jc w:val="center"/>
            <w:rPr>
              <w:rFonts w:ascii="Arial Narrow" w:hAnsi="Arial Narrow" w:cs="Arial"/>
              <w:color w:val="FC1B1C"/>
              <w:sz w:val="12"/>
              <w:szCs w:val="12"/>
            </w:rPr>
          </w:pPr>
          <w:r w:rsidRPr="008D271A">
            <w:rPr>
              <w:rFonts w:ascii="Arial Narrow" w:hAnsi="Arial Narrow" w:cs="Arial"/>
              <w:color w:val="FC1B1C"/>
              <w:sz w:val="14"/>
              <w:szCs w:val="14"/>
            </w:rPr>
            <w:t>Unterstützung der</w:t>
          </w:r>
        </w:p>
        <w:p w14:paraId="33E858EB" w14:textId="0505B8D3" w:rsidR="003412CF" w:rsidRDefault="003412CF" w:rsidP="003412CF">
          <w:pPr>
            <w:jc w:val="center"/>
            <w:rPr>
              <w:rFonts w:ascii="Arial Narrow" w:hAnsi="Arial Narrow" w:cs="Arial"/>
              <w:color w:val="FC1B1C"/>
              <w:sz w:val="12"/>
              <w:szCs w:val="12"/>
            </w:rPr>
          </w:pPr>
        </w:p>
        <w:p w14:paraId="73A7FCFE" w14:textId="71376D10" w:rsidR="003412CF" w:rsidRPr="006D7636" w:rsidRDefault="008D7B91" w:rsidP="003412CF">
          <w:pPr>
            <w:jc w:val="center"/>
            <w:rPr>
              <w:rFonts w:ascii="Arial Narrow" w:hAnsi="Arial Narrow" w:cs="Arial"/>
              <w:color w:val="FC1B1C"/>
              <w:sz w:val="12"/>
              <w:szCs w:val="12"/>
            </w:rPr>
          </w:pPr>
          <w:r w:rsidRPr="008D7B91">
            <w:rPr>
              <w:rFonts w:ascii="Arial Narrow" w:hAnsi="Arial Narrow" w:cs="Arial"/>
              <w:noProof/>
              <w:color w:val="FC1B1C"/>
              <w:sz w:val="12"/>
              <w:szCs w:val="12"/>
            </w:rPr>
            <w:drawing>
              <wp:inline distT="0" distB="0" distL="0" distR="0" wp14:anchorId="7660029C" wp14:editId="0E0D9696">
                <wp:extent cx="774700" cy="337820"/>
                <wp:effectExtent l="0" t="0" r="6350" b="5080"/>
                <wp:docPr id="200448922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48922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tcBorders>
            <w:bottom w:val="single" w:sz="2" w:space="0" w:color="FC1B1C"/>
          </w:tcBorders>
        </w:tcPr>
        <w:p w14:paraId="0EA1A35F" w14:textId="77777777" w:rsidR="003412CF" w:rsidRDefault="003412CF" w:rsidP="003412CF"/>
      </w:tc>
      <w:tc>
        <w:tcPr>
          <w:tcW w:w="3686" w:type="dxa"/>
        </w:tcPr>
        <w:p w14:paraId="6A053A2B" w14:textId="419375E9" w:rsidR="003412CF" w:rsidRPr="00B60805" w:rsidRDefault="00747237" w:rsidP="003412CF">
          <w:r>
            <w:rPr>
              <w:noProof/>
              <w:lang w:bidi="he-IL"/>
            </w:rPr>
            <w:drawing>
              <wp:inline distT="0" distB="0" distL="0" distR="0" wp14:anchorId="06D9DF5E" wp14:editId="456151FF">
                <wp:extent cx="1828800" cy="774700"/>
                <wp:effectExtent l="0" t="0" r="0" b="12700"/>
                <wp:docPr id="1" name="Bild 1" descr="bb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b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D5D688" w14:textId="77777777" w:rsidR="003412CF" w:rsidRPr="00A71A2C" w:rsidRDefault="003412CF" w:rsidP="003412CF">
    <w:pPr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1E4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92642"/>
    <w:multiLevelType w:val="hybridMultilevel"/>
    <w:tmpl w:val="DD9059B4"/>
    <w:lvl w:ilvl="0" w:tplc="A426E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562"/>
    <w:multiLevelType w:val="singleLevel"/>
    <w:tmpl w:val="386CF4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A25573"/>
    <w:multiLevelType w:val="singleLevel"/>
    <w:tmpl w:val="70D03504"/>
    <w:lvl w:ilvl="0">
      <w:start w:val="1"/>
      <w:numFmt w:val="lowerLetter"/>
      <w:pStyle w:val="berschrift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797C6D"/>
    <w:multiLevelType w:val="hybridMultilevel"/>
    <w:tmpl w:val="726C3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61DD"/>
    <w:multiLevelType w:val="singleLevel"/>
    <w:tmpl w:val="EB70AB6A"/>
    <w:lvl w:ilvl="0">
      <w:start w:val="1"/>
      <w:numFmt w:val="decimal"/>
      <w:pStyle w:val="berschrift1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753ADE"/>
    <w:multiLevelType w:val="hybridMultilevel"/>
    <w:tmpl w:val="4E5EE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36D82"/>
    <w:multiLevelType w:val="multilevel"/>
    <w:tmpl w:val="D5BC4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E03103A"/>
    <w:multiLevelType w:val="multilevel"/>
    <w:tmpl w:val="7270C9E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70627166">
    <w:abstractNumId w:val="2"/>
  </w:num>
  <w:num w:numId="2" w16cid:durableId="896626815">
    <w:abstractNumId w:val="7"/>
  </w:num>
  <w:num w:numId="3" w16cid:durableId="198319137">
    <w:abstractNumId w:val="2"/>
  </w:num>
  <w:num w:numId="4" w16cid:durableId="691421515">
    <w:abstractNumId w:val="5"/>
  </w:num>
  <w:num w:numId="5" w16cid:durableId="266929910">
    <w:abstractNumId w:val="3"/>
  </w:num>
  <w:num w:numId="6" w16cid:durableId="404183422">
    <w:abstractNumId w:val="3"/>
  </w:num>
  <w:num w:numId="7" w16cid:durableId="838076527">
    <w:abstractNumId w:val="8"/>
  </w:num>
  <w:num w:numId="8" w16cid:durableId="148787183">
    <w:abstractNumId w:val="0"/>
  </w:num>
  <w:num w:numId="9" w16cid:durableId="399251417">
    <w:abstractNumId w:val="4"/>
  </w:num>
  <w:num w:numId="10" w16cid:durableId="1454247201">
    <w:abstractNumId w:val="6"/>
  </w:num>
  <w:num w:numId="11" w16cid:durableId="121681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c1b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2B"/>
    <w:rsid w:val="00013061"/>
    <w:rsid w:val="0001461B"/>
    <w:rsid w:val="00031456"/>
    <w:rsid w:val="00044BBB"/>
    <w:rsid w:val="000453DF"/>
    <w:rsid w:val="00057A91"/>
    <w:rsid w:val="000679B2"/>
    <w:rsid w:val="00074B21"/>
    <w:rsid w:val="00083539"/>
    <w:rsid w:val="00090ECB"/>
    <w:rsid w:val="00091FC9"/>
    <w:rsid w:val="0009445C"/>
    <w:rsid w:val="000A4979"/>
    <w:rsid w:val="000D5B74"/>
    <w:rsid w:val="000F0A39"/>
    <w:rsid w:val="00102979"/>
    <w:rsid w:val="001036BF"/>
    <w:rsid w:val="00133FE7"/>
    <w:rsid w:val="001406FC"/>
    <w:rsid w:val="00147BAB"/>
    <w:rsid w:val="00155A7C"/>
    <w:rsid w:val="001676A1"/>
    <w:rsid w:val="001871A5"/>
    <w:rsid w:val="001B7EDA"/>
    <w:rsid w:val="001C3C87"/>
    <w:rsid w:val="001D21C4"/>
    <w:rsid w:val="001F3993"/>
    <w:rsid w:val="0023337C"/>
    <w:rsid w:val="0024786E"/>
    <w:rsid w:val="00260FE3"/>
    <w:rsid w:val="00271622"/>
    <w:rsid w:val="00272FD0"/>
    <w:rsid w:val="002B562D"/>
    <w:rsid w:val="002B57A5"/>
    <w:rsid w:val="002B6E77"/>
    <w:rsid w:val="002D0908"/>
    <w:rsid w:val="002F0E1F"/>
    <w:rsid w:val="003136A9"/>
    <w:rsid w:val="00313BA7"/>
    <w:rsid w:val="003264CE"/>
    <w:rsid w:val="00327796"/>
    <w:rsid w:val="003330B8"/>
    <w:rsid w:val="003347F9"/>
    <w:rsid w:val="003366D7"/>
    <w:rsid w:val="003412CF"/>
    <w:rsid w:val="00363DAF"/>
    <w:rsid w:val="00365334"/>
    <w:rsid w:val="003A0781"/>
    <w:rsid w:val="003E2D94"/>
    <w:rsid w:val="003E5D76"/>
    <w:rsid w:val="003F2D26"/>
    <w:rsid w:val="00406E83"/>
    <w:rsid w:val="00422A26"/>
    <w:rsid w:val="00446D12"/>
    <w:rsid w:val="00447119"/>
    <w:rsid w:val="004901D8"/>
    <w:rsid w:val="00492877"/>
    <w:rsid w:val="004A0857"/>
    <w:rsid w:val="004B7D42"/>
    <w:rsid w:val="004D14C7"/>
    <w:rsid w:val="004D17FD"/>
    <w:rsid w:val="004D2BF2"/>
    <w:rsid w:val="004E33C6"/>
    <w:rsid w:val="004E422E"/>
    <w:rsid w:val="00513CA9"/>
    <w:rsid w:val="005273F1"/>
    <w:rsid w:val="005277C4"/>
    <w:rsid w:val="0053396F"/>
    <w:rsid w:val="00562F43"/>
    <w:rsid w:val="005A7ABB"/>
    <w:rsid w:val="005B25EF"/>
    <w:rsid w:val="005B3373"/>
    <w:rsid w:val="005D3422"/>
    <w:rsid w:val="005D585A"/>
    <w:rsid w:val="0060756B"/>
    <w:rsid w:val="00632013"/>
    <w:rsid w:val="0063242D"/>
    <w:rsid w:val="006327E6"/>
    <w:rsid w:val="00643774"/>
    <w:rsid w:val="00665A57"/>
    <w:rsid w:val="0068102D"/>
    <w:rsid w:val="00687E9B"/>
    <w:rsid w:val="00691A7E"/>
    <w:rsid w:val="006E595A"/>
    <w:rsid w:val="006E5FA3"/>
    <w:rsid w:val="006E65DF"/>
    <w:rsid w:val="006F559E"/>
    <w:rsid w:val="006F70A3"/>
    <w:rsid w:val="00700BD9"/>
    <w:rsid w:val="007157CE"/>
    <w:rsid w:val="00747237"/>
    <w:rsid w:val="00747F03"/>
    <w:rsid w:val="0077066F"/>
    <w:rsid w:val="00790245"/>
    <w:rsid w:val="007A70F6"/>
    <w:rsid w:val="007B498F"/>
    <w:rsid w:val="007B6329"/>
    <w:rsid w:val="007B6FB9"/>
    <w:rsid w:val="008008FB"/>
    <w:rsid w:val="00803AF8"/>
    <w:rsid w:val="008112BD"/>
    <w:rsid w:val="00814415"/>
    <w:rsid w:val="00821FC9"/>
    <w:rsid w:val="00841A97"/>
    <w:rsid w:val="008425C7"/>
    <w:rsid w:val="00846255"/>
    <w:rsid w:val="008856A8"/>
    <w:rsid w:val="00894FB2"/>
    <w:rsid w:val="008B0596"/>
    <w:rsid w:val="008B2F68"/>
    <w:rsid w:val="008C1309"/>
    <w:rsid w:val="008D7B91"/>
    <w:rsid w:val="009317AE"/>
    <w:rsid w:val="00933236"/>
    <w:rsid w:val="0095272B"/>
    <w:rsid w:val="00955E8E"/>
    <w:rsid w:val="00981134"/>
    <w:rsid w:val="009A038C"/>
    <w:rsid w:val="009A03C7"/>
    <w:rsid w:val="009D094C"/>
    <w:rsid w:val="009D455D"/>
    <w:rsid w:val="009D619A"/>
    <w:rsid w:val="009E45C1"/>
    <w:rsid w:val="009E647D"/>
    <w:rsid w:val="009F502B"/>
    <w:rsid w:val="00A27F06"/>
    <w:rsid w:val="00A30BE3"/>
    <w:rsid w:val="00A43A3B"/>
    <w:rsid w:val="00A51BC6"/>
    <w:rsid w:val="00A52690"/>
    <w:rsid w:val="00A5529D"/>
    <w:rsid w:val="00A636F5"/>
    <w:rsid w:val="00A65A03"/>
    <w:rsid w:val="00A8132A"/>
    <w:rsid w:val="00AA04C7"/>
    <w:rsid w:val="00AB5EFC"/>
    <w:rsid w:val="00AE24E4"/>
    <w:rsid w:val="00B14892"/>
    <w:rsid w:val="00B149A0"/>
    <w:rsid w:val="00B2598B"/>
    <w:rsid w:val="00B50A3A"/>
    <w:rsid w:val="00B61F07"/>
    <w:rsid w:val="00B65088"/>
    <w:rsid w:val="00B8436C"/>
    <w:rsid w:val="00BB3DE9"/>
    <w:rsid w:val="00BB6631"/>
    <w:rsid w:val="00BD2784"/>
    <w:rsid w:val="00BE7CF3"/>
    <w:rsid w:val="00BF1801"/>
    <w:rsid w:val="00BF3765"/>
    <w:rsid w:val="00BF70C8"/>
    <w:rsid w:val="00C22356"/>
    <w:rsid w:val="00C50B9C"/>
    <w:rsid w:val="00C53B03"/>
    <w:rsid w:val="00C6245A"/>
    <w:rsid w:val="00C64CD3"/>
    <w:rsid w:val="00C86830"/>
    <w:rsid w:val="00CC3D53"/>
    <w:rsid w:val="00CE7272"/>
    <w:rsid w:val="00CF3F17"/>
    <w:rsid w:val="00D11C7E"/>
    <w:rsid w:val="00D23106"/>
    <w:rsid w:val="00D5011E"/>
    <w:rsid w:val="00D754DC"/>
    <w:rsid w:val="00D777F6"/>
    <w:rsid w:val="00D80D0E"/>
    <w:rsid w:val="00D81758"/>
    <w:rsid w:val="00D83DAD"/>
    <w:rsid w:val="00DD50BD"/>
    <w:rsid w:val="00DF5426"/>
    <w:rsid w:val="00E07B07"/>
    <w:rsid w:val="00E24C61"/>
    <w:rsid w:val="00E424FE"/>
    <w:rsid w:val="00E456A4"/>
    <w:rsid w:val="00E535C1"/>
    <w:rsid w:val="00E74632"/>
    <w:rsid w:val="00E81D9C"/>
    <w:rsid w:val="00EA4FE5"/>
    <w:rsid w:val="00EC18AF"/>
    <w:rsid w:val="00EC2A86"/>
    <w:rsid w:val="00ED2DDF"/>
    <w:rsid w:val="00EE0B2B"/>
    <w:rsid w:val="00EE440B"/>
    <w:rsid w:val="00F07378"/>
    <w:rsid w:val="00F76BE8"/>
    <w:rsid w:val="00F952D2"/>
    <w:rsid w:val="00F9636C"/>
    <w:rsid w:val="00FA42C6"/>
    <w:rsid w:val="00FB3000"/>
    <w:rsid w:val="00FB3752"/>
    <w:rsid w:val="00FB5243"/>
    <w:rsid w:val="00FC1388"/>
    <w:rsid w:val="00FC41CE"/>
    <w:rsid w:val="00FE1B31"/>
    <w:rsid w:val="00FE772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1b1c"/>
    </o:shapedefaults>
    <o:shapelayout v:ext="edit">
      <o:idmap v:ext="edit" data="2"/>
    </o:shapelayout>
  </w:shapeDefaults>
  <w:decimalSymbol w:val=","/>
  <w:listSeparator w:val=";"/>
  <w14:docId w14:val="2BF39689"/>
  <w14:defaultImageDpi w14:val="32767"/>
  <w15:chartTrackingRefBased/>
  <w15:docId w15:val="{7B559E5D-EA54-4BA5-8BE2-75950E7B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6237"/>
      </w:tabs>
    </w:pPr>
    <w:rPr>
      <w:rFonts w:ascii="Trebuchet MS" w:hAnsi="Trebuchet MS"/>
      <w:lang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tabs>
        <w:tab w:val="clear" w:pos="6237"/>
      </w:tabs>
      <w:spacing w:before="120" w:after="120"/>
      <w:outlineLvl w:val="0"/>
    </w:pPr>
    <w:rPr>
      <w:rFonts w:ascii="Arial" w:hAnsi="Arial"/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numId w:val="6"/>
      </w:numPr>
      <w:tabs>
        <w:tab w:val="clear" w:pos="6237"/>
      </w:tabs>
      <w:spacing w:before="12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pPr>
      <w:spacing w:after="120"/>
    </w:pPr>
  </w:style>
  <w:style w:type="paragraph" w:customStyle="1" w:styleId="FuzeileBrgerbus">
    <w:name w:val="Fußzeile_Bürgerbus"/>
    <w:basedOn w:val="Standard"/>
    <w:rPr>
      <w:sz w:val="16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treffzeile">
    <w:name w:val="Betreffzeile"/>
    <w:basedOn w:val="Standard"/>
    <w:next w:val="Standard"/>
    <w:rPr>
      <w:b/>
      <w:sz w:val="24"/>
    </w:rPr>
  </w:style>
  <w:style w:type="paragraph" w:styleId="Kopfzeile">
    <w:name w:val="header"/>
    <w:basedOn w:val="Standard"/>
    <w:rsid w:val="0095272B"/>
    <w:pPr>
      <w:tabs>
        <w:tab w:val="clear" w:pos="6237"/>
        <w:tab w:val="center" w:pos="4536"/>
        <w:tab w:val="right" w:pos="9072"/>
      </w:tabs>
    </w:pPr>
  </w:style>
  <w:style w:type="paragraph" w:styleId="Fuzeile">
    <w:name w:val="footer"/>
    <w:basedOn w:val="Standard"/>
    <w:rsid w:val="0095272B"/>
    <w:pPr>
      <w:tabs>
        <w:tab w:val="clear" w:pos="6237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C1DCC"/>
    <w:rPr>
      <w:rFonts w:ascii="Tahoma" w:hAnsi="Tahoma" w:cs="Tahoma"/>
      <w:sz w:val="16"/>
      <w:szCs w:val="16"/>
    </w:rPr>
  </w:style>
  <w:style w:type="character" w:styleId="Hyperlink">
    <w:name w:val="Hyperlink"/>
    <w:rsid w:val="008F684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3F2D26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styleId="StandardWeb">
    <w:name w:val="Normal (Web)"/>
    <w:basedOn w:val="Standard"/>
    <w:uiPriority w:val="99"/>
    <w:semiHidden/>
    <w:unhideWhenUsed/>
    <w:rsid w:val="00031456"/>
    <w:pPr>
      <w:tabs>
        <w:tab w:val="clear" w:pos="6237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53396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73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752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olger\Eigene%20Dateien\vorlagen\BriefBuergerbus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BriefBuergerbus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Adressfeld vorbereitet für einen Fensterumschlag</vt:lpstr>
      <vt:lpstr>Adressfeld vorbereitet für einen Fensterumschlag</vt:lpstr>
    </vt:vector>
  </TitlesOfParts>
  <Company/>
  <LinksUpToDate>false</LinksUpToDate>
  <CharactersWithSpaces>908</CharactersWithSpaces>
  <SharedDoc>false</SharedDoc>
  <HLinks>
    <vt:vector size="24" baseType="variant">
      <vt:variant>
        <vt:i4>4063242</vt:i4>
      </vt:variant>
      <vt:variant>
        <vt:i4>2341</vt:i4>
      </vt:variant>
      <vt:variant>
        <vt:i4>1026</vt:i4>
      </vt:variant>
      <vt:variant>
        <vt:i4>1</vt:i4>
      </vt:variant>
      <vt:variant>
        <vt:lpwstr>s_symbol_rgb_rot</vt:lpwstr>
      </vt:variant>
      <vt:variant>
        <vt:lpwstr/>
      </vt:variant>
      <vt:variant>
        <vt:i4>5308461</vt:i4>
      </vt:variant>
      <vt:variant>
        <vt:i4>2400</vt:i4>
      </vt:variant>
      <vt:variant>
        <vt:i4>1027</vt:i4>
      </vt:variant>
      <vt:variant>
        <vt:i4>1</vt:i4>
      </vt:variant>
      <vt:variant>
        <vt:lpwstr>bb_logo_rgb</vt:lpwstr>
      </vt:variant>
      <vt:variant>
        <vt:lpwstr/>
      </vt:variant>
      <vt:variant>
        <vt:i4>5308461</vt:i4>
      </vt:variant>
      <vt:variant>
        <vt:i4>2447</vt:i4>
      </vt:variant>
      <vt:variant>
        <vt:i4>1025</vt:i4>
      </vt:variant>
      <vt:variant>
        <vt:i4>1</vt:i4>
      </vt:variant>
      <vt:variant>
        <vt:lpwstr>bb_logo_rgb</vt:lpwstr>
      </vt:variant>
      <vt:variant>
        <vt:lpwstr/>
      </vt:variant>
      <vt:variant>
        <vt:i4>3604510</vt:i4>
      </vt:variant>
      <vt:variant>
        <vt:i4>-1</vt:i4>
      </vt:variant>
      <vt:variant>
        <vt:i4>2066</vt:i4>
      </vt:variant>
      <vt:variant>
        <vt:i4>1</vt:i4>
      </vt:variant>
      <vt:variant>
        <vt:lpwstr>ksk_syke_logo_rot_2cm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 vorbereitet für einen Fensterumschlag</dc:title>
  <dc:subject/>
  <dc:creator>Holger</dc:creator>
  <cp:keywords/>
  <dc:description/>
  <cp:lastModifiedBy>Peter Meyer</cp:lastModifiedBy>
  <cp:revision>4</cp:revision>
  <cp:lastPrinted>2025-06-29T06:50:00Z</cp:lastPrinted>
  <dcterms:created xsi:type="dcterms:W3CDTF">2025-06-29T06:18:00Z</dcterms:created>
  <dcterms:modified xsi:type="dcterms:W3CDTF">2025-06-29T11:33:00Z</dcterms:modified>
</cp:coreProperties>
</file>